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D92" w:rsidRDefault="00730B09"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-528320</wp:posOffset>
            </wp:positionH>
            <wp:positionV relativeFrom="margin">
              <wp:posOffset>-795020</wp:posOffset>
            </wp:positionV>
            <wp:extent cx="2457450" cy="1285875"/>
            <wp:effectExtent l="19050" t="0" r="0" b="0"/>
            <wp:wrapSquare wrapText="bothSides"/>
            <wp:docPr id="4" name="Рисунок 3" descr="malex_logo_10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lex_logo_10_201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25F5" w:rsidRPr="00730B09" w:rsidRDefault="00AC1D92">
      <w:r w:rsidRPr="00AC1D92">
        <w:rPr>
          <w:rFonts w:asciiTheme="majorHAnsi" w:hAnsiTheme="majorHAnsi" w:cs="Times New Roman"/>
          <w:b/>
          <w:caps/>
          <w:sz w:val="40"/>
          <w:szCs w:val="40"/>
        </w:rPr>
        <w:t xml:space="preserve">Přihláška </w:t>
      </w:r>
    </w:p>
    <w:tbl>
      <w:tblPr>
        <w:tblpPr w:leftFromText="141" w:rightFromText="141" w:vertAnchor="text" w:horzAnchor="margin" w:tblpY="55"/>
        <w:tblW w:w="882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829"/>
      </w:tblGrid>
      <w:tr w:rsidR="00730B09" w:rsidTr="00730B09">
        <w:trPr>
          <w:trHeight w:val="881"/>
        </w:trPr>
        <w:tc>
          <w:tcPr>
            <w:tcW w:w="8829" w:type="dxa"/>
            <w:tcBorders>
              <w:bottom w:val="single" w:sz="8" w:space="0" w:color="666666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:rsidR="00730B09" w:rsidRPr="004E2E14" w:rsidRDefault="00730B09" w:rsidP="00730B09">
            <w:pPr>
              <w:pStyle w:val="Standard"/>
              <w:rPr>
                <w:b/>
                <w:bCs/>
                <w:sz w:val="24"/>
              </w:rPr>
            </w:pPr>
            <w:r w:rsidRPr="004E2E14">
              <w:rPr>
                <w:b/>
                <w:bCs/>
                <w:sz w:val="24"/>
              </w:rPr>
              <w:t>Jméno a příjmení žáka/žákyně:</w:t>
            </w:r>
          </w:p>
        </w:tc>
      </w:tr>
      <w:tr w:rsidR="00730B09" w:rsidTr="00730B09">
        <w:trPr>
          <w:trHeight w:val="833"/>
        </w:trPr>
        <w:tc>
          <w:tcPr>
            <w:tcW w:w="8829" w:type="dxa"/>
            <w:tcBorders>
              <w:top w:val="single" w:sz="8" w:space="0" w:color="666666"/>
              <w:bottom w:val="single" w:sz="8" w:space="0" w:color="666666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:rsidR="00730B09" w:rsidRDefault="00730B09" w:rsidP="00730B09">
            <w:pPr>
              <w:pStyle w:val="Standard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 xml:space="preserve">Datum a </w:t>
            </w:r>
            <w:proofErr w:type="spellStart"/>
            <w:r>
              <w:rPr>
                <w:b/>
                <w:bCs/>
                <w:sz w:val="24"/>
                <w:lang w:val="en-US"/>
              </w:rPr>
              <w:t>místo</w:t>
            </w:r>
            <w:proofErr w:type="spellEnd"/>
            <w:r>
              <w:rPr>
                <w:b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lang w:val="en-US"/>
              </w:rPr>
              <w:t>narození</w:t>
            </w:r>
            <w:proofErr w:type="spellEnd"/>
            <w:r>
              <w:rPr>
                <w:b/>
                <w:bCs/>
                <w:sz w:val="24"/>
                <w:lang w:val="en-US"/>
              </w:rPr>
              <w:t>:</w:t>
            </w:r>
          </w:p>
        </w:tc>
      </w:tr>
      <w:tr w:rsidR="00730B09" w:rsidTr="00730B09">
        <w:trPr>
          <w:trHeight w:val="1136"/>
        </w:trPr>
        <w:tc>
          <w:tcPr>
            <w:tcW w:w="8829" w:type="dxa"/>
            <w:tcBorders>
              <w:top w:val="single" w:sz="8" w:space="0" w:color="666666"/>
              <w:bottom w:val="single" w:sz="8" w:space="0" w:color="666666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:rsidR="00730B09" w:rsidRDefault="00730B09" w:rsidP="00730B09">
            <w:pPr>
              <w:pStyle w:val="Standard"/>
              <w:rPr>
                <w:b/>
                <w:bCs/>
                <w:sz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lang w:val="en-US"/>
              </w:rPr>
              <w:t>Místo</w:t>
            </w:r>
            <w:proofErr w:type="spellEnd"/>
            <w:r>
              <w:rPr>
                <w:b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lang w:val="en-US"/>
              </w:rPr>
              <w:t>trvalého</w:t>
            </w:r>
            <w:proofErr w:type="spellEnd"/>
            <w:r>
              <w:rPr>
                <w:b/>
                <w:bCs/>
                <w:sz w:val="24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lang w:val="en-US"/>
              </w:rPr>
              <w:t>pobytu</w:t>
            </w:r>
            <w:proofErr w:type="spellEnd"/>
            <w:r>
              <w:rPr>
                <w:b/>
                <w:bCs/>
                <w:sz w:val="24"/>
                <w:lang w:val="en-US"/>
              </w:rPr>
              <w:t>:</w:t>
            </w:r>
          </w:p>
        </w:tc>
      </w:tr>
      <w:tr w:rsidR="00730B09" w:rsidTr="00730B09">
        <w:trPr>
          <w:trHeight w:val="1146"/>
        </w:trPr>
        <w:tc>
          <w:tcPr>
            <w:tcW w:w="8829" w:type="dxa"/>
            <w:tcBorders>
              <w:top w:val="single" w:sz="8" w:space="0" w:color="666666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:rsidR="00730B09" w:rsidRPr="004E2E14" w:rsidRDefault="00730B09" w:rsidP="00730B09">
            <w:pPr>
              <w:pStyle w:val="Standard"/>
              <w:rPr>
                <w:b/>
                <w:bCs/>
                <w:sz w:val="24"/>
              </w:rPr>
            </w:pPr>
            <w:r w:rsidRPr="004E2E14">
              <w:rPr>
                <w:b/>
                <w:bCs/>
                <w:sz w:val="24"/>
              </w:rPr>
              <w:t>Jméno zákonného zástupce žáka/žákyně:                                                                      tel:</w:t>
            </w:r>
          </w:p>
          <w:p w:rsidR="00730B09" w:rsidRDefault="00730B09" w:rsidP="00730B09">
            <w:pPr>
              <w:pStyle w:val="Standard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e-mail:                                                                                                                                             e-mail:</w:t>
            </w:r>
          </w:p>
        </w:tc>
      </w:tr>
      <w:tr w:rsidR="00730B09" w:rsidTr="00730B09">
        <w:trPr>
          <w:trHeight w:val="1136"/>
        </w:trPr>
        <w:tc>
          <w:tcPr>
            <w:tcW w:w="8829" w:type="dxa"/>
            <w:tcBorders>
              <w:top w:val="single" w:sz="8" w:space="0" w:color="666666"/>
              <w:bottom w:val="single" w:sz="8" w:space="0" w:color="666666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:rsidR="00730B09" w:rsidRPr="004E2E14" w:rsidRDefault="00730B09" w:rsidP="00730B09">
            <w:pPr>
              <w:pStyle w:val="Standard"/>
              <w:rPr>
                <w:b/>
                <w:bCs/>
                <w:sz w:val="24"/>
              </w:rPr>
            </w:pPr>
            <w:r w:rsidRPr="004E2E14">
              <w:rPr>
                <w:b/>
                <w:bCs/>
                <w:sz w:val="24"/>
              </w:rPr>
              <w:t>Jméno zákonného zástupce žáka/žákyně:                                                                      tel:</w:t>
            </w:r>
          </w:p>
          <w:p w:rsidR="00730B09" w:rsidRDefault="00730B09" w:rsidP="00730B09">
            <w:pPr>
              <w:pStyle w:val="Standard"/>
              <w:rPr>
                <w:b/>
                <w:bCs/>
                <w:sz w:val="24"/>
                <w:lang w:val="en-US"/>
              </w:rPr>
            </w:pPr>
            <w:r>
              <w:rPr>
                <w:b/>
                <w:bCs/>
                <w:sz w:val="24"/>
                <w:lang w:val="en-US"/>
              </w:rPr>
              <w:t>e-mail:                                                                                                                                             e-mail:</w:t>
            </w:r>
          </w:p>
        </w:tc>
      </w:tr>
      <w:tr w:rsidR="00730B09" w:rsidTr="00730B09">
        <w:trPr>
          <w:trHeight w:val="717"/>
        </w:trPr>
        <w:tc>
          <w:tcPr>
            <w:tcW w:w="8829" w:type="dxa"/>
            <w:tcBorders>
              <w:top w:val="single" w:sz="8" w:space="0" w:color="666666"/>
              <w:bottom w:val="single" w:sz="8" w:space="0" w:color="666666"/>
            </w:tcBorders>
            <w:tcMar>
              <w:top w:w="0" w:type="dxa"/>
              <w:left w:w="180" w:type="dxa"/>
              <w:bottom w:w="0" w:type="dxa"/>
              <w:right w:w="180" w:type="dxa"/>
            </w:tcMar>
          </w:tcPr>
          <w:p w:rsidR="00730B09" w:rsidRPr="004E2E14" w:rsidRDefault="00730B09" w:rsidP="00730B09">
            <w:pPr>
              <w:pStyle w:val="Standard"/>
              <w:rPr>
                <w:b/>
                <w:bCs/>
                <w:sz w:val="24"/>
              </w:rPr>
            </w:pPr>
            <w:r w:rsidRPr="004E2E14">
              <w:rPr>
                <w:b/>
                <w:bCs/>
                <w:sz w:val="24"/>
              </w:rPr>
              <w:t>Jiná sdělení  (např.:  zdravotní znevýhodnění, dlouhodobá onemocnění, alergie apod.)</w:t>
            </w:r>
          </w:p>
        </w:tc>
      </w:tr>
    </w:tbl>
    <w:p w:rsidR="00AC1D92" w:rsidRPr="004E2E14" w:rsidRDefault="00AC1D92" w:rsidP="00AC1D92">
      <w:pPr>
        <w:pStyle w:val="Standard"/>
        <w:rPr>
          <w:b/>
          <w:bCs/>
          <w:sz w:val="24"/>
        </w:rPr>
      </w:pPr>
      <w:r w:rsidRPr="004E2E14">
        <w:rPr>
          <w:b/>
          <w:bCs/>
          <w:sz w:val="24"/>
        </w:rPr>
        <w:t xml:space="preserve">Zavazuji se, že předčasné ukončení docházky svého dítěte do </w:t>
      </w:r>
      <w:r>
        <w:rPr>
          <w:b/>
          <w:bCs/>
          <w:sz w:val="24"/>
        </w:rPr>
        <w:t>Malex ballet school</w:t>
      </w:r>
      <w:r w:rsidRPr="004E2E14">
        <w:rPr>
          <w:b/>
          <w:bCs/>
          <w:sz w:val="24"/>
        </w:rPr>
        <w:t xml:space="preserve"> při Divadle F.X.Šaldy Liberec písemně oznámím.</w:t>
      </w:r>
    </w:p>
    <w:p w:rsidR="00AC1D92" w:rsidRDefault="00AC1D92" w:rsidP="00AC1D92">
      <w:pPr>
        <w:pStyle w:val="Standard"/>
      </w:pPr>
    </w:p>
    <w:p w:rsidR="00AC1D92" w:rsidRPr="004E2E14" w:rsidRDefault="00AC1D92" w:rsidP="00AC1D92">
      <w:pPr>
        <w:pStyle w:val="Standard"/>
        <w:rPr>
          <w:b/>
          <w:bCs/>
          <w:sz w:val="24"/>
        </w:rPr>
      </w:pPr>
      <w:r w:rsidRPr="004E2E14">
        <w:rPr>
          <w:b/>
          <w:bCs/>
          <w:sz w:val="24"/>
        </w:rPr>
        <w:t>Dále podpisem potvrzuji, že souhlasím se školním řádem.</w:t>
      </w:r>
    </w:p>
    <w:p w:rsidR="00AC1D92" w:rsidRDefault="00AC1D92" w:rsidP="00AC1D92">
      <w:pPr>
        <w:pStyle w:val="Standard"/>
      </w:pPr>
    </w:p>
    <w:p w:rsidR="00AC1D92" w:rsidRDefault="00AC1D92" w:rsidP="00AC1D92">
      <w:pPr>
        <w:pStyle w:val="Standard"/>
      </w:pPr>
    </w:p>
    <w:p w:rsidR="00AC1D92" w:rsidRDefault="00AC1D92" w:rsidP="00AC1D92">
      <w:pPr>
        <w:pStyle w:val="Standard"/>
        <w:rPr>
          <w:b/>
          <w:bCs/>
          <w:sz w:val="24"/>
        </w:rPr>
      </w:pPr>
      <w:r w:rsidRPr="00730B09">
        <w:rPr>
          <w:b/>
          <w:bCs/>
          <w:sz w:val="24"/>
        </w:rPr>
        <w:t>V</w:t>
      </w:r>
      <w:r>
        <w:rPr>
          <w:b/>
          <w:bCs/>
          <w:sz w:val="24"/>
        </w:rPr>
        <w:t>……………</w:t>
      </w:r>
      <w:r w:rsidRPr="00730B09">
        <w:rPr>
          <w:b/>
          <w:bCs/>
          <w:sz w:val="24"/>
        </w:rPr>
        <w:t>..dne</w:t>
      </w:r>
      <w:r>
        <w:rPr>
          <w:b/>
          <w:bCs/>
          <w:sz w:val="24"/>
        </w:rPr>
        <w:t>……………</w:t>
      </w:r>
      <w:r w:rsidRPr="00730B09">
        <w:rPr>
          <w:b/>
          <w:bCs/>
          <w:sz w:val="24"/>
        </w:rPr>
        <w:t xml:space="preserve">                                        </w:t>
      </w:r>
      <w:r>
        <w:rPr>
          <w:b/>
          <w:bCs/>
          <w:sz w:val="24"/>
        </w:rPr>
        <w:t>……………………………</w:t>
      </w:r>
      <w:r w:rsidRPr="00730B09">
        <w:rPr>
          <w:b/>
          <w:bCs/>
          <w:sz w:val="24"/>
        </w:rPr>
        <w:t>..</w:t>
      </w:r>
    </w:p>
    <w:p w:rsidR="00AC1D92" w:rsidRPr="00730B09" w:rsidRDefault="00AC1D92" w:rsidP="00AC1D92">
      <w:pPr>
        <w:pStyle w:val="Standard"/>
        <w:rPr>
          <w:b/>
          <w:bCs/>
          <w:sz w:val="24"/>
        </w:rPr>
      </w:pPr>
      <w:r w:rsidRPr="00730B09">
        <w:rPr>
          <w:b/>
          <w:bCs/>
          <w:sz w:val="24"/>
        </w:rPr>
        <w:t xml:space="preserve">                                                                                           Podpis zákonného zástupce</w:t>
      </w:r>
    </w:p>
    <w:sectPr w:rsidR="00AC1D92" w:rsidRPr="00730B09" w:rsidSect="000C2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defaultTabStop w:val="708"/>
  <w:hyphenationZone w:val="425"/>
  <w:characterSpacingControl w:val="doNotCompress"/>
  <w:compat/>
  <w:rsids>
    <w:rsidRoot w:val="001D79E8"/>
    <w:rsid w:val="00005817"/>
    <w:rsid w:val="000159E5"/>
    <w:rsid w:val="00015C49"/>
    <w:rsid w:val="00026897"/>
    <w:rsid w:val="00042CFA"/>
    <w:rsid w:val="0004594E"/>
    <w:rsid w:val="00052730"/>
    <w:rsid w:val="00055558"/>
    <w:rsid w:val="00055EC3"/>
    <w:rsid w:val="00055FF4"/>
    <w:rsid w:val="00056BF9"/>
    <w:rsid w:val="00057F00"/>
    <w:rsid w:val="00061804"/>
    <w:rsid w:val="00061D3F"/>
    <w:rsid w:val="000744A8"/>
    <w:rsid w:val="00080E46"/>
    <w:rsid w:val="000841B6"/>
    <w:rsid w:val="00084E0E"/>
    <w:rsid w:val="00091F74"/>
    <w:rsid w:val="000C25F5"/>
    <w:rsid w:val="000D0AD1"/>
    <w:rsid w:val="000D1A75"/>
    <w:rsid w:val="000D46E8"/>
    <w:rsid w:val="000D77FB"/>
    <w:rsid w:val="000F4F17"/>
    <w:rsid w:val="000F651D"/>
    <w:rsid w:val="001007DD"/>
    <w:rsid w:val="00105155"/>
    <w:rsid w:val="001123C2"/>
    <w:rsid w:val="0012539A"/>
    <w:rsid w:val="001259EB"/>
    <w:rsid w:val="00133CF0"/>
    <w:rsid w:val="0014101C"/>
    <w:rsid w:val="00152F7B"/>
    <w:rsid w:val="00153274"/>
    <w:rsid w:val="0015705C"/>
    <w:rsid w:val="001648D4"/>
    <w:rsid w:val="00164E73"/>
    <w:rsid w:val="00172D00"/>
    <w:rsid w:val="00175234"/>
    <w:rsid w:val="00177CE2"/>
    <w:rsid w:val="001801DD"/>
    <w:rsid w:val="001812A6"/>
    <w:rsid w:val="001864A3"/>
    <w:rsid w:val="00190A19"/>
    <w:rsid w:val="001A673C"/>
    <w:rsid w:val="001B28FF"/>
    <w:rsid w:val="001B4FF3"/>
    <w:rsid w:val="001B5156"/>
    <w:rsid w:val="001C02FB"/>
    <w:rsid w:val="001D3B4C"/>
    <w:rsid w:val="001D79E8"/>
    <w:rsid w:val="001E241A"/>
    <w:rsid w:val="001E3338"/>
    <w:rsid w:val="001E6267"/>
    <w:rsid w:val="001F592E"/>
    <w:rsid w:val="001F6984"/>
    <w:rsid w:val="00200D67"/>
    <w:rsid w:val="0020114F"/>
    <w:rsid w:val="00201A13"/>
    <w:rsid w:val="00202434"/>
    <w:rsid w:val="0021172E"/>
    <w:rsid w:val="00212F0F"/>
    <w:rsid w:val="00222BC5"/>
    <w:rsid w:val="00222C28"/>
    <w:rsid w:val="002245C0"/>
    <w:rsid w:val="00226C03"/>
    <w:rsid w:val="00227B58"/>
    <w:rsid w:val="002308E0"/>
    <w:rsid w:val="00236049"/>
    <w:rsid w:val="00244527"/>
    <w:rsid w:val="0025035B"/>
    <w:rsid w:val="00253214"/>
    <w:rsid w:val="00260E65"/>
    <w:rsid w:val="00262731"/>
    <w:rsid w:val="00267E93"/>
    <w:rsid w:val="0027145C"/>
    <w:rsid w:val="002818E4"/>
    <w:rsid w:val="00292B92"/>
    <w:rsid w:val="002A19E4"/>
    <w:rsid w:val="002A2E13"/>
    <w:rsid w:val="002A7FFA"/>
    <w:rsid w:val="002B22A0"/>
    <w:rsid w:val="002B3325"/>
    <w:rsid w:val="002B5064"/>
    <w:rsid w:val="002B515D"/>
    <w:rsid w:val="002C20D5"/>
    <w:rsid w:val="002D3B81"/>
    <w:rsid w:val="002E0FC4"/>
    <w:rsid w:val="002E42AB"/>
    <w:rsid w:val="002F10CD"/>
    <w:rsid w:val="002F385E"/>
    <w:rsid w:val="002F6F48"/>
    <w:rsid w:val="003038CA"/>
    <w:rsid w:val="0031075C"/>
    <w:rsid w:val="00310886"/>
    <w:rsid w:val="003141AC"/>
    <w:rsid w:val="00314846"/>
    <w:rsid w:val="00316D3E"/>
    <w:rsid w:val="00326351"/>
    <w:rsid w:val="00326ECA"/>
    <w:rsid w:val="00334219"/>
    <w:rsid w:val="003378F9"/>
    <w:rsid w:val="003431D8"/>
    <w:rsid w:val="00347B5C"/>
    <w:rsid w:val="003571F4"/>
    <w:rsid w:val="00360842"/>
    <w:rsid w:val="0036335E"/>
    <w:rsid w:val="003639B3"/>
    <w:rsid w:val="0036408C"/>
    <w:rsid w:val="003650AD"/>
    <w:rsid w:val="00367E30"/>
    <w:rsid w:val="00377504"/>
    <w:rsid w:val="003817F8"/>
    <w:rsid w:val="00394462"/>
    <w:rsid w:val="003C2256"/>
    <w:rsid w:val="003C23D7"/>
    <w:rsid w:val="003D0CB6"/>
    <w:rsid w:val="003D2A1D"/>
    <w:rsid w:val="003E362E"/>
    <w:rsid w:val="003E46A5"/>
    <w:rsid w:val="003E5482"/>
    <w:rsid w:val="003F1A23"/>
    <w:rsid w:val="003F6002"/>
    <w:rsid w:val="00406C2A"/>
    <w:rsid w:val="00411FD3"/>
    <w:rsid w:val="004131AD"/>
    <w:rsid w:val="004163DF"/>
    <w:rsid w:val="00417032"/>
    <w:rsid w:val="0041733C"/>
    <w:rsid w:val="00426C53"/>
    <w:rsid w:val="004328B8"/>
    <w:rsid w:val="00432EC2"/>
    <w:rsid w:val="004370F1"/>
    <w:rsid w:val="004526CA"/>
    <w:rsid w:val="004562B6"/>
    <w:rsid w:val="0046312A"/>
    <w:rsid w:val="004721B4"/>
    <w:rsid w:val="004801DD"/>
    <w:rsid w:val="0048089C"/>
    <w:rsid w:val="004827FF"/>
    <w:rsid w:val="0049494C"/>
    <w:rsid w:val="0049632B"/>
    <w:rsid w:val="00497E31"/>
    <w:rsid w:val="004A20DC"/>
    <w:rsid w:val="004A7D1F"/>
    <w:rsid w:val="004C2487"/>
    <w:rsid w:val="004C3A4B"/>
    <w:rsid w:val="004C6C69"/>
    <w:rsid w:val="004D7120"/>
    <w:rsid w:val="004D7C78"/>
    <w:rsid w:val="004E6878"/>
    <w:rsid w:val="004F4154"/>
    <w:rsid w:val="004F4B63"/>
    <w:rsid w:val="004F573B"/>
    <w:rsid w:val="004F643B"/>
    <w:rsid w:val="00520768"/>
    <w:rsid w:val="00520A66"/>
    <w:rsid w:val="00521242"/>
    <w:rsid w:val="00521D7F"/>
    <w:rsid w:val="0053494C"/>
    <w:rsid w:val="005362BC"/>
    <w:rsid w:val="00537683"/>
    <w:rsid w:val="00537B02"/>
    <w:rsid w:val="00552BA1"/>
    <w:rsid w:val="00557347"/>
    <w:rsid w:val="00565693"/>
    <w:rsid w:val="00570428"/>
    <w:rsid w:val="0057199B"/>
    <w:rsid w:val="00573A1C"/>
    <w:rsid w:val="00580A64"/>
    <w:rsid w:val="00584D2C"/>
    <w:rsid w:val="005868EE"/>
    <w:rsid w:val="00591E86"/>
    <w:rsid w:val="00596A07"/>
    <w:rsid w:val="005A3CB0"/>
    <w:rsid w:val="005B03E1"/>
    <w:rsid w:val="005B7381"/>
    <w:rsid w:val="005C12F7"/>
    <w:rsid w:val="005C3906"/>
    <w:rsid w:val="005C4944"/>
    <w:rsid w:val="005D0482"/>
    <w:rsid w:val="005E1CA4"/>
    <w:rsid w:val="005E3C68"/>
    <w:rsid w:val="005F41E6"/>
    <w:rsid w:val="005F4620"/>
    <w:rsid w:val="005F5825"/>
    <w:rsid w:val="00600246"/>
    <w:rsid w:val="0060096F"/>
    <w:rsid w:val="00602876"/>
    <w:rsid w:val="006034E1"/>
    <w:rsid w:val="006066E5"/>
    <w:rsid w:val="006221F9"/>
    <w:rsid w:val="0062478F"/>
    <w:rsid w:val="006249A7"/>
    <w:rsid w:val="0063065E"/>
    <w:rsid w:val="00631BAE"/>
    <w:rsid w:val="00634077"/>
    <w:rsid w:val="006458F0"/>
    <w:rsid w:val="0065051E"/>
    <w:rsid w:val="00657C12"/>
    <w:rsid w:val="0066024D"/>
    <w:rsid w:val="00663129"/>
    <w:rsid w:val="00667B97"/>
    <w:rsid w:val="00674824"/>
    <w:rsid w:val="00674D98"/>
    <w:rsid w:val="00687DDB"/>
    <w:rsid w:val="00690B1F"/>
    <w:rsid w:val="00695124"/>
    <w:rsid w:val="00696267"/>
    <w:rsid w:val="006A1265"/>
    <w:rsid w:val="006A265B"/>
    <w:rsid w:val="006A4984"/>
    <w:rsid w:val="006B2D47"/>
    <w:rsid w:val="006B6502"/>
    <w:rsid w:val="006C0EE9"/>
    <w:rsid w:val="006C21EB"/>
    <w:rsid w:val="006C45E9"/>
    <w:rsid w:val="006C59EB"/>
    <w:rsid w:val="006D4FAB"/>
    <w:rsid w:val="006E350B"/>
    <w:rsid w:val="006F10E1"/>
    <w:rsid w:val="006F5CC5"/>
    <w:rsid w:val="006F71B7"/>
    <w:rsid w:val="00712DB9"/>
    <w:rsid w:val="00715FF4"/>
    <w:rsid w:val="00724F3D"/>
    <w:rsid w:val="00730B09"/>
    <w:rsid w:val="00733F84"/>
    <w:rsid w:val="00734350"/>
    <w:rsid w:val="007355E1"/>
    <w:rsid w:val="00744E41"/>
    <w:rsid w:val="00753825"/>
    <w:rsid w:val="007547F9"/>
    <w:rsid w:val="00756623"/>
    <w:rsid w:val="00756B04"/>
    <w:rsid w:val="0077153A"/>
    <w:rsid w:val="007723FF"/>
    <w:rsid w:val="00772AB0"/>
    <w:rsid w:val="00777685"/>
    <w:rsid w:val="007851CA"/>
    <w:rsid w:val="00786ED0"/>
    <w:rsid w:val="00792686"/>
    <w:rsid w:val="007A7052"/>
    <w:rsid w:val="007B044D"/>
    <w:rsid w:val="007B0595"/>
    <w:rsid w:val="007B4EA1"/>
    <w:rsid w:val="007B4F36"/>
    <w:rsid w:val="007B5711"/>
    <w:rsid w:val="007B6687"/>
    <w:rsid w:val="007C189C"/>
    <w:rsid w:val="007C3A01"/>
    <w:rsid w:val="007C49CF"/>
    <w:rsid w:val="007C7AD1"/>
    <w:rsid w:val="007D1A65"/>
    <w:rsid w:val="007E1996"/>
    <w:rsid w:val="007F5BD4"/>
    <w:rsid w:val="0080132E"/>
    <w:rsid w:val="00805E10"/>
    <w:rsid w:val="00810FC3"/>
    <w:rsid w:val="00814462"/>
    <w:rsid w:val="008269F5"/>
    <w:rsid w:val="008354CA"/>
    <w:rsid w:val="00841BDA"/>
    <w:rsid w:val="00842784"/>
    <w:rsid w:val="008444B8"/>
    <w:rsid w:val="008501FF"/>
    <w:rsid w:val="008605C4"/>
    <w:rsid w:val="008700A3"/>
    <w:rsid w:val="00871043"/>
    <w:rsid w:val="0087119C"/>
    <w:rsid w:val="00871578"/>
    <w:rsid w:val="00871C8A"/>
    <w:rsid w:val="008757D1"/>
    <w:rsid w:val="008774F7"/>
    <w:rsid w:val="00880C3D"/>
    <w:rsid w:val="00880D96"/>
    <w:rsid w:val="00882EB0"/>
    <w:rsid w:val="008842C5"/>
    <w:rsid w:val="008879D2"/>
    <w:rsid w:val="00892591"/>
    <w:rsid w:val="00892F64"/>
    <w:rsid w:val="00893ADB"/>
    <w:rsid w:val="008A1146"/>
    <w:rsid w:val="008A2D3B"/>
    <w:rsid w:val="008A4260"/>
    <w:rsid w:val="008A7B4A"/>
    <w:rsid w:val="008B5E07"/>
    <w:rsid w:val="008C5270"/>
    <w:rsid w:val="008D2F04"/>
    <w:rsid w:val="008D5C37"/>
    <w:rsid w:val="008E7A29"/>
    <w:rsid w:val="008F1C4A"/>
    <w:rsid w:val="008F1DC6"/>
    <w:rsid w:val="008F3F54"/>
    <w:rsid w:val="008F4DBA"/>
    <w:rsid w:val="009047DC"/>
    <w:rsid w:val="009065BF"/>
    <w:rsid w:val="00906D8B"/>
    <w:rsid w:val="00913C29"/>
    <w:rsid w:val="009207A5"/>
    <w:rsid w:val="00931943"/>
    <w:rsid w:val="00933492"/>
    <w:rsid w:val="00942E65"/>
    <w:rsid w:val="00953287"/>
    <w:rsid w:val="009608EE"/>
    <w:rsid w:val="00961828"/>
    <w:rsid w:val="00963D34"/>
    <w:rsid w:val="0096433B"/>
    <w:rsid w:val="00965533"/>
    <w:rsid w:val="00972CFC"/>
    <w:rsid w:val="00976BAC"/>
    <w:rsid w:val="00983147"/>
    <w:rsid w:val="00985F92"/>
    <w:rsid w:val="00991FC8"/>
    <w:rsid w:val="009A11DF"/>
    <w:rsid w:val="009A6E3D"/>
    <w:rsid w:val="009B05AE"/>
    <w:rsid w:val="009B6487"/>
    <w:rsid w:val="009C1878"/>
    <w:rsid w:val="009C643F"/>
    <w:rsid w:val="009C6913"/>
    <w:rsid w:val="009D58D6"/>
    <w:rsid w:val="009D5DA3"/>
    <w:rsid w:val="009D5F7E"/>
    <w:rsid w:val="009E6E06"/>
    <w:rsid w:val="009F54EB"/>
    <w:rsid w:val="00A02470"/>
    <w:rsid w:val="00A033BF"/>
    <w:rsid w:val="00A0421F"/>
    <w:rsid w:val="00A04E10"/>
    <w:rsid w:val="00A17640"/>
    <w:rsid w:val="00A303D1"/>
    <w:rsid w:val="00A30CE7"/>
    <w:rsid w:val="00A31583"/>
    <w:rsid w:val="00A42F09"/>
    <w:rsid w:val="00A51325"/>
    <w:rsid w:val="00A51339"/>
    <w:rsid w:val="00A5746A"/>
    <w:rsid w:val="00A60182"/>
    <w:rsid w:val="00A65991"/>
    <w:rsid w:val="00A72CA1"/>
    <w:rsid w:val="00A74296"/>
    <w:rsid w:val="00A77B4E"/>
    <w:rsid w:val="00A80337"/>
    <w:rsid w:val="00A828E2"/>
    <w:rsid w:val="00A8306B"/>
    <w:rsid w:val="00A839A5"/>
    <w:rsid w:val="00A9004E"/>
    <w:rsid w:val="00AA1F55"/>
    <w:rsid w:val="00AA5C6D"/>
    <w:rsid w:val="00AA681E"/>
    <w:rsid w:val="00AB46B4"/>
    <w:rsid w:val="00AB492D"/>
    <w:rsid w:val="00AB55BB"/>
    <w:rsid w:val="00AB55DB"/>
    <w:rsid w:val="00AB6027"/>
    <w:rsid w:val="00AC1D92"/>
    <w:rsid w:val="00AC722A"/>
    <w:rsid w:val="00AD729C"/>
    <w:rsid w:val="00AF7749"/>
    <w:rsid w:val="00B02BAC"/>
    <w:rsid w:val="00B04073"/>
    <w:rsid w:val="00B05E9F"/>
    <w:rsid w:val="00B30ACC"/>
    <w:rsid w:val="00B31985"/>
    <w:rsid w:val="00B43710"/>
    <w:rsid w:val="00B46D16"/>
    <w:rsid w:val="00B50111"/>
    <w:rsid w:val="00B5069F"/>
    <w:rsid w:val="00B52492"/>
    <w:rsid w:val="00B552FC"/>
    <w:rsid w:val="00B56FE5"/>
    <w:rsid w:val="00B610BE"/>
    <w:rsid w:val="00B62558"/>
    <w:rsid w:val="00B63457"/>
    <w:rsid w:val="00B64627"/>
    <w:rsid w:val="00B6788A"/>
    <w:rsid w:val="00B67A8F"/>
    <w:rsid w:val="00B755D8"/>
    <w:rsid w:val="00B776C9"/>
    <w:rsid w:val="00B83567"/>
    <w:rsid w:val="00B835AE"/>
    <w:rsid w:val="00B85695"/>
    <w:rsid w:val="00B87F44"/>
    <w:rsid w:val="00B90851"/>
    <w:rsid w:val="00B94495"/>
    <w:rsid w:val="00B973BC"/>
    <w:rsid w:val="00BA23A7"/>
    <w:rsid w:val="00BA2467"/>
    <w:rsid w:val="00BB0E40"/>
    <w:rsid w:val="00BB3564"/>
    <w:rsid w:val="00BB363C"/>
    <w:rsid w:val="00BB639B"/>
    <w:rsid w:val="00BC4948"/>
    <w:rsid w:val="00BC5B57"/>
    <w:rsid w:val="00BD14CC"/>
    <w:rsid w:val="00BD2103"/>
    <w:rsid w:val="00BD3AF0"/>
    <w:rsid w:val="00BD4C35"/>
    <w:rsid w:val="00BD662B"/>
    <w:rsid w:val="00BD7743"/>
    <w:rsid w:val="00BE1BBB"/>
    <w:rsid w:val="00BE3741"/>
    <w:rsid w:val="00BF1C82"/>
    <w:rsid w:val="00BF7187"/>
    <w:rsid w:val="00C00C27"/>
    <w:rsid w:val="00C06B08"/>
    <w:rsid w:val="00C17157"/>
    <w:rsid w:val="00C22944"/>
    <w:rsid w:val="00C229A0"/>
    <w:rsid w:val="00C25DE3"/>
    <w:rsid w:val="00C307C2"/>
    <w:rsid w:val="00C34C9A"/>
    <w:rsid w:val="00C53279"/>
    <w:rsid w:val="00C53C42"/>
    <w:rsid w:val="00C55C2B"/>
    <w:rsid w:val="00C571F5"/>
    <w:rsid w:val="00C607FC"/>
    <w:rsid w:val="00C61E98"/>
    <w:rsid w:val="00C66EA4"/>
    <w:rsid w:val="00C743C9"/>
    <w:rsid w:val="00C803CA"/>
    <w:rsid w:val="00C9012B"/>
    <w:rsid w:val="00C944C8"/>
    <w:rsid w:val="00CA3757"/>
    <w:rsid w:val="00CA382D"/>
    <w:rsid w:val="00CB085A"/>
    <w:rsid w:val="00CB559A"/>
    <w:rsid w:val="00CB6011"/>
    <w:rsid w:val="00CC4616"/>
    <w:rsid w:val="00CC641F"/>
    <w:rsid w:val="00CC6692"/>
    <w:rsid w:val="00CD556C"/>
    <w:rsid w:val="00CE42B5"/>
    <w:rsid w:val="00CF0848"/>
    <w:rsid w:val="00CF1519"/>
    <w:rsid w:val="00CF2236"/>
    <w:rsid w:val="00D0103A"/>
    <w:rsid w:val="00D040EB"/>
    <w:rsid w:val="00D06B29"/>
    <w:rsid w:val="00D2081F"/>
    <w:rsid w:val="00D24C8C"/>
    <w:rsid w:val="00D30FAC"/>
    <w:rsid w:val="00D34080"/>
    <w:rsid w:val="00D34D52"/>
    <w:rsid w:val="00D37CE2"/>
    <w:rsid w:val="00D46459"/>
    <w:rsid w:val="00D51E21"/>
    <w:rsid w:val="00D62AAA"/>
    <w:rsid w:val="00D66CF2"/>
    <w:rsid w:val="00D67DF5"/>
    <w:rsid w:val="00D714D3"/>
    <w:rsid w:val="00D74D31"/>
    <w:rsid w:val="00D84D50"/>
    <w:rsid w:val="00D879A3"/>
    <w:rsid w:val="00D9292C"/>
    <w:rsid w:val="00D957DA"/>
    <w:rsid w:val="00DB0471"/>
    <w:rsid w:val="00DC3C65"/>
    <w:rsid w:val="00DD257D"/>
    <w:rsid w:val="00DD4A0F"/>
    <w:rsid w:val="00DD4F76"/>
    <w:rsid w:val="00DD6F0E"/>
    <w:rsid w:val="00DE0134"/>
    <w:rsid w:val="00DE4A21"/>
    <w:rsid w:val="00DF3F83"/>
    <w:rsid w:val="00DF6B5B"/>
    <w:rsid w:val="00E016E0"/>
    <w:rsid w:val="00E05126"/>
    <w:rsid w:val="00E06299"/>
    <w:rsid w:val="00E102B5"/>
    <w:rsid w:val="00E13FDD"/>
    <w:rsid w:val="00E20E5B"/>
    <w:rsid w:val="00E27E23"/>
    <w:rsid w:val="00E322F2"/>
    <w:rsid w:val="00E371C7"/>
    <w:rsid w:val="00E45CEB"/>
    <w:rsid w:val="00E553B3"/>
    <w:rsid w:val="00E6464A"/>
    <w:rsid w:val="00E66DC5"/>
    <w:rsid w:val="00E746D5"/>
    <w:rsid w:val="00E755FC"/>
    <w:rsid w:val="00E756DB"/>
    <w:rsid w:val="00E76FEE"/>
    <w:rsid w:val="00E82E22"/>
    <w:rsid w:val="00E8779A"/>
    <w:rsid w:val="00E87A2D"/>
    <w:rsid w:val="00EA7CE6"/>
    <w:rsid w:val="00EB369B"/>
    <w:rsid w:val="00EC0CFB"/>
    <w:rsid w:val="00EC30F3"/>
    <w:rsid w:val="00EC6ADF"/>
    <w:rsid w:val="00ED08CF"/>
    <w:rsid w:val="00EE37FE"/>
    <w:rsid w:val="00F01725"/>
    <w:rsid w:val="00F033DB"/>
    <w:rsid w:val="00F054D1"/>
    <w:rsid w:val="00F20B8C"/>
    <w:rsid w:val="00F20E49"/>
    <w:rsid w:val="00F233B6"/>
    <w:rsid w:val="00F25366"/>
    <w:rsid w:val="00F2657A"/>
    <w:rsid w:val="00F32B5F"/>
    <w:rsid w:val="00F34D63"/>
    <w:rsid w:val="00F35A60"/>
    <w:rsid w:val="00F37D61"/>
    <w:rsid w:val="00F43126"/>
    <w:rsid w:val="00F50E7E"/>
    <w:rsid w:val="00F56049"/>
    <w:rsid w:val="00F74953"/>
    <w:rsid w:val="00F84289"/>
    <w:rsid w:val="00F868BE"/>
    <w:rsid w:val="00FA0875"/>
    <w:rsid w:val="00FA0C47"/>
    <w:rsid w:val="00FA570C"/>
    <w:rsid w:val="00FB6B60"/>
    <w:rsid w:val="00FC2BB6"/>
    <w:rsid w:val="00FC465A"/>
    <w:rsid w:val="00FC588A"/>
    <w:rsid w:val="00FD32BF"/>
    <w:rsid w:val="00FD6B6F"/>
    <w:rsid w:val="00FD70FA"/>
    <w:rsid w:val="00FE1B08"/>
    <w:rsid w:val="00FE327A"/>
    <w:rsid w:val="00FF45BA"/>
    <w:rsid w:val="00FF5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25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AC1D9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4"/>
      <w:lang w:eastAsia="zh-CN" w:bidi="hi-IN"/>
    </w:rPr>
  </w:style>
  <w:style w:type="character" w:styleId="Siln">
    <w:name w:val="Strong"/>
    <w:basedOn w:val="Standardnpsmoodstavce"/>
    <w:uiPriority w:val="22"/>
    <w:qFormat/>
    <w:rsid w:val="00172D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\Documents\P&#345;ihl&#225;&#353;ka%20Malex%20ballet%20school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Přihláška Malex ballet school</Template>
  <TotalTime>14</TotalTime>
  <Pages>1</Pages>
  <Words>157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Alexey Yurakov</dc:creator>
  <cp:lastModifiedBy>Uživatel</cp:lastModifiedBy>
  <cp:revision>6</cp:revision>
  <cp:lastPrinted>2018-05-15T11:14:00Z</cp:lastPrinted>
  <dcterms:created xsi:type="dcterms:W3CDTF">2018-05-16T11:48:00Z</dcterms:created>
  <dcterms:modified xsi:type="dcterms:W3CDTF">2019-07-08T06:52:00Z</dcterms:modified>
</cp:coreProperties>
</file>